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6556" w14:textId="77777777" w:rsidR="002E5595" w:rsidRPr="002E5595" w:rsidRDefault="004B53C0" w:rsidP="002E5595">
      <w:pPr>
        <w:pStyle w:val="Heading1"/>
      </w:pPr>
      <w:r w:rsidRPr="002E5595">
        <w:t>CALL FOR NOMINATIONS FOR</w:t>
      </w:r>
    </w:p>
    <w:p w14:paraId="52EB3CC7" w14:textId="51C8BA17" w:rsidR="002E5595" w:rsidRDefault="00C67BE4" w:rsidP="002E5595">
      <w:pPr>
        <w:pStyle w:val="Heading1"/>
      </w:pPr>
      <w:r>
        <w:t xml:space="preserve">MONUMENT SANITATION DISTRICT </w:t>
      </w:r>
    </w:p>
    <w:p w14:paraId="25878267" w14:textId="526C29E0" w:rsidR="002E5595" w:rsidRDefault="004B53C0" w:rsidP="00404E03">
      <w:pPr>
        <w:pStyle w:val="BodyTextFirstIndent"/>
      </w:pPr>
      <w:r>
        <w:t>TO WHOM IT MAY CONCERN, and particularly to the electors of the</w:t>
      </w:r>
      <w:r w:rsidR="00C67BE4">
        <w:t xml:space="preserve"> Monument Sanitation District </w:t>
      </w:r>
      <w:r>
        <w:t xml:space="preserve">of </w:t>
      </w:r>
      <w:r w:rsidR="00C67BE4">
        <w:t>El Paso</w:t>
      </w:r>
      <w:r>
        <w:t xml:space="preserve"> County, Colorado.</w:t>
      </w:r>
    </w:p>
    <w:p w14:paraId="5AA2674F" w14:textId="6DAAAA68" w:rsidR="002E5595" w:rsidRDefault="004B53C0" w:rsidP="00404E03">
      <w:pPr>
        <w:pStyle w:val="BodyTextFirstIndent"/>
      </w:pPr>
      <w:r>
        <w:t xml:space="preserve">NOTICE IS HEREBY GIVEN that a regular election will be held on Tuesday, May </w:t>
      </w:r>
      <w:r w:rsidR="002E5595">
        <w:t>6</w:t>
      </w:r>
      <w:r>
        <w:t>, 202</w:t>
      </w:r>
      <w:r w:rsidR="002E5595">
        <w:t>5</w:t>
      </w:r>
      <w:r>
        <w:t xml:space="preserve">, between the hours of 7:00 a.m. and 7:00 p.m. At that time, </w:t>
      </w:r>
      <w:r w:rsidR="00C67BE4">
        <w:t>t</w:t>
      </w:r>
      <w:r w:rsidR="002E2875">
        <w:t>wo</w:t>
      </w:r>
      <w:r w:rsidR="00C67BE4">
        <w:t xml:space="preserve"> (</w:t>
      </w:r>
      <w:r w:rsidR="002E2875">
        <w:t>2</w:t>
      </w:r>
      <w:r w:rsidR="00C67BE4">
        <w:t>)</w:t>
      </w:r>
      <w:r w:rsidR="009E623B">
        <w:t xml:space="preserve"> </w:t>
      </w:r>
      <w:r>
        <w:t xml:space="preserve">directors will be elected to serve a </w:t>
      </w:r>
      <w:r w:rsidR="001A3306">
        <w:t>four</w:t>
      </w:r>
      <w:r>
        <w:t>-year term.</w:t>
      </w:r>
    </w:p>
    <w:p w14:paraId="23621CE4" w14:textId="06C2E294" w:rsidR="002E5595" w:rsidRDefault="004B53C0" w:rsidP="00827D9F">
      <w:pPr>
        <w:pStyle w:val="BodyTextFirstIndent"/>
      </w:pPr>
      <w:r>
        <w:t xml:space="preserve">Self-Nomination and Acceptance forms are available from </w:t>
      </w:r>
      <w:r w:rsidR="00C67BE4">
        <w:t>Kara Winters</w:t>
      </w:r>
      <w:r>
        <w:t xml:space="preserve">, the Designated Election Official for the District, at </w:t>
      </w:r>
      <w:r w:rsidR="00C67BE4" w:rsidRPr="002E5BA8">
        <w:t>130 Second Street, Monument</w:t>
      </w:r>
      <w:r w:rsidRPr="002E5BA8">
        <w:t>, Colorado,</w:t>
      </w:r>
      <w:r>
        <w:t xml:space="preserve"> or email: </w:t>
      </w:r>
      <w:r w:rsidR="00C67BE4">
        <w:t>kwinters@cogovlaw.com</w:t>
      </w:r>
      <w:r w:rsidR="002E2875">
        <w:t xml:space="preserve">. </w:t>
      </w:r>
      <w:r>
        <w:t xml:space="preserve">Self-Nomination and Acceptance forms must be filed with the Designated Election Official for the District at the above email address not less than 67 days prior to the election </w:t>
      </w:r>
      <w:r w:rsidR="00531406">
        <w:t>(</w:t>
      </w:r>
      <w:r>
        <w:t>Friday, February 2</w:t>
      </w:r>
      <w:r w:rsidR="002E5595">
        <w:t>8</w:t>
      </w:r>
      <w:r>
        <w:t xml:space="preserve">, </w:t>
      </w:r>
      <w:r w:rsidR="002E2875">
        <w:t>2025,</w:t>
      </w:r>
      <w:r w:rsidR="001A3306">
        <w:t xml:space="preserve"> at </w:t>
      </w:r>
      <w:r w:rsidR="009E623B">
        <w:t xml:space="preserve">4:00 </w:t>
      </w:r>
      <w:r w:rsidR="001A3306">
        <w:t>pm</w:t>
      </w:r>
      <w:r w:rsidR="00531406">
        <w:t>)</w:t>
      </w:r>
      <w:r>
        <w:t>.</w:t>
      </w:r>
    </w:p>
    <w:p w14:paraId="05FB0C7B" w14:textId="7402144D" w:rsidR="002E5595" w:rsidRDefault="004B53C0" w:rsidP="00827D9F">
      <w:pPr>
        <w:pStyle w:val="BodyTextFirstIndent"/>
      </w:pPr>
      <w:r w:rsidRPr="005D624C">
        <w:t>NOTICE IS FURTHER GIVEN that applications for absentee ballots may be filed with the Designated Election Official of the District at the above address</w:t>
      </w:r>
      <w:r>
        <w:t xml:space="preserve"> during normal business </w:t>
      </w:r>
      <w:r w:rsidRPr="00C67BE4">
        <w:t>hours</w:t>
      </w:r>
      <w:r w:rsidR="001A3306" w:rsidRPr="00C67BE4">
        <w:t xml:space="preserve"> </w:t>
      </w:r>
      <w:r w:rsidR="00531406">
        <w:t>(</w:t>
      </w:r>
      <w:r w:rsidR="009E623B" w:rsidRPr="00C67BE4">
        <w:t xml:space="preserve">8:00 </w:t>
      </w:r>
      <w:r w:rsidR="001A3306" w:rsidRPr="00C67BE4">
        <w:t xml:space="preserve">am and </w:t>
      </w:r>
      <w:r w:rsidR="009E623B" w:rsidRPr="00C67BE4">
        <w:t xml:space="preserve">4:00 </w:t>
      </w:r>
      <w:r w:rsidR="001A3306" w:rsidRPr="00C67BE4">
        <w:t>pm</w:t>
      </w:r>
      <w:r w:rsidR="00531406">
        <w:t>)</w:t>
      </w:r>
      <w:r w:rsidRPr="005D624C">
        <w:t xml:space="preserve">, until the close of business on the Tuesday immediately preceding the election </w:t>
      </w:r>
      <w:r w:rsidR="00531406">
        <w:t>(</w:t>
      </w:r>
      <w:r w:rsidRPr="005D624C">
        <w:t>Tuesday, April 2</w:t>
      </w:r>
      <w:r w:rsidR="002E5595">
        <w:t>9</w:t>
      </w:r>
      <w:r w:rsidRPr="005D624C">
        <w:t>, 202</w:t>
      </w:r>
      <w:r w:rsidR="002E5595">
        <w:t>5</w:t>
      </w:r>
      <w:r w:rsidR="00531406">
        <w:t>)</w:t>
      </w:r>
      <w:r w:rsidR="002E2875" w:rsidRPr="005D624C">
        <w:t xml:space="preserve">. </w:t>
      </w:r>
      <w:r w:rsidRPr="005D624C">
        <w:t>All absentee ballots must be returned to the Designated Election Official by 7:00 p.m. on election day.</w:t>
      </w:r>
    </w:p>
    <w:p w14:paraId="0B1A8043" w14:textId="1B50EA1C" w:rsidR="002E5595" w:rsidRDefault="00C67BE4" w:rsidP="002E5595">
      <w:r>
        <w:t>M</w:t>
      </w:r>
      <w:r w:rsidR="005003ED">
        <w:t>ONUMENT SANITATION DISTRICT</w:t>
      </w:r>
    </w:p>
    <w:p w14:paraId="12B738F3" w14:textId="08CCCA9F" w:rsidR="002E5595" w:rsidRDefault="002E5595" w:rsidP="002E5595">
      <w:r>
        <w:t>By:  /s</w:t>
      </w:r>
      <w:r w:rsidR="005003ED">
        <w:t>/ Kara</w:t>
      </w:r>
      <w:r w:rsidR="00C67BE4">
        <w:t xml:space="preserve"> Winters</w:t>
      </w:r>
      <w:r>
        <w:t>, Designated Election Official</w:t>
      </w:r>
    </w:p>
    <w:p w14:paraId="1A107502" w14:textId="77777777" w:rsidR="002E5595" w:rsidRDefault="002E5595" w:rsidP="002E5595"/>
    <w:p w14:paraId="04658015" w14:textId="20F5C90E" w:rsidR="002E5595" w:rsidRDefault="002E5595" w:rsidP="002E5595">
      <w:r>
        <w:t>Publish</w:t>
      </w:r>
      <w:r w:rsidR="003F4B1D">
        <w:t>ed</w:t>
      </w:r>
      <w:r>
        <w:t xml:space="preserve"> one time in: </w:t>
      </w:r>
      <w:r w:rsidR="002E5BA8">
        <w:t>Gazette</w:t>
      </w:r>
      <w:r>
        <w:t xml:space="preserve"> on </w:t>
      </w:r>
      <w:r w:rsidR="002E5BA8">
        <w:t>February 6</w:t>
      </w:r>
      <w:r>
        <w:t>, 2025</w:t>
      </w:r>
    </w:p>
    <w:p w14:paraId="44EF5B81" w14:textId="33791994" w:rsidR="002E5595" w:rsidRDefault="002E5595">
      <w:pPr>
        <w:spacing w:after="200" w:line="276" w:lineRule="auto"/>
      </w:pPr>
    </w:p>
    <w:sectPr w:rsidR="002E5595" w:rsidSect="004B5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C07C" w14:textId="77777777" w:rsidR="00C67BE4" w:rsidRDefault="00C67BE4">
      <w:r>
        <w:separator/>
      </w:r>
    </w:p>
  </w:endnote>
  <w:endnote w:type="continuationSeparator" w:id="0">
    <w:p w14:paraId="3173BED5" w14:textId="77777777" w:rsidR="00C67BE4" w:rsidRDefault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08E9" w14:textId="77777777" w:rsidR="004B53C0" w:rsidRDefault="004B5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B79AA" w14:paraId="5D9C8F5E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793B878F" w14:textId="77777777" w:rsidR="002E5595" w:rsidRPr="00404E03" w:rsidRDefault="002E5595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BCC6345" w14:textId="77777777" w:rsidR="002E5595" w:rsidRPr="00404E03" w:rsidRDefault="004B53C0">
          <w:pPr>
            <w:pStyle w:val="Footer"/>
            <w:jc w:val="center"/>
          </w:pPr>
          <w:r w:rsidRPr="00404E03">
            <w:fldChar w:fldCharType="begin"/>
          </w:r>
          <w:r w:rsidRPr="00404E03">
            <w:instrText xml:space="preserve"> PAGE   \* MERGEFORMAT </w:instrText>
          </w:r>
          <w:r w:rsidRPr="00404E03">
            <w:fldChar w:fldCharType="separate"/>
          </w:r>
          <w:r>
            <w:rPr>
              <w:noProof/>
            </w:rPr>
            <w:t>2</w:t>
          </w:r>
          <w:r w:rsidRPr="00404E03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B0944AD" w14:textId="77777777" w:rsidR="002E5595" w:rsidRPr="00404E03" w:rsidRDefault="002E5595">
          <w:pPr>
            <w:pStyle w:val="Footer"/>
            <w:jc w:val="right"/>
          </w:pPr>
        </w:p>
      </w:tc>
    </w:tr>
  </w:tbl>
  <w:p w14:paraId="5A34DFFD" w14:textId="77777777" w:rsidR="002E5595" w:rsidRDefault="002E5595">
    <w:pPr>
      <w:pStyle w:val="Footer"/>
    </w:pPr>
  </w:p>
  <w:p w14:paraId="3981DAC1" w14:textId="702187DC" w:rsidR="004B53C0" w:rsidRPr="00404E03" w:rsidRDefault="004B53C0" w:rsidP="004B53C0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F4B1D">
      <w:rPr>
        <w:rFonts w:ascii="Arial" w:hAnsi="Arial" w:cs="Arial"/>
        <w:sz w:val="16"/>
      </w:rPr>
      <w:t>4932-7581-5693, v. 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B79AA" w14:paraId="0746F580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BFF70F8" w14:textId="77777777" w:rsidR="002E5595" w:rsidRPr="00404E03" w:rsidRDefault="002E5595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19DBCC6" w14:textId="77777777" w:rsidR="002E5595" w:rsidRPr="00404E03" w:rsidRDefault="002E5595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B5FDA4F" w14:textId="77777777" w:rsidR="002E5595" w:rsidRPr="00404E03" w:rsidRDefault="002E5595">
          <w:pPr>
            <w:pStyle w:val="Footer"/>
            <w:jc w:val="right"/>
          </w:pPr>
        </w:p>
      </w:tc>
    </w:tr>
  </w:tbl>
  <w:p w14:paraId="4844D916" w14:textId="77777777" w:rsidR="002E5595" w:rsidRPr="00404E03" w:rsidRDefault="002E5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E45C" w14:textId="77777777" w:rsidR="00C67BE4" w:rsidRDefault="00C67BE4">
      <w:r>
        <w:separator/>
      </w:r>
    </w:p>
  </w:footnote>
  <w:footnote w:type="continuationSeparator" w:id="0">
    <w:p w14:paraId="45DC3E46" w14:textId="77777777" w:rsidR="00C67BE4" w:rsidRDefault="00C6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AE8D" w14:textId="77777777" w:rsidR="004B53C0" w:rsidRDefault="004B5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9DD5" w14:textId="77777777" w:rsidR="004B53C0" w:rsidRDefault="004B5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CA6E" w14:textId="77777777" w:rsidR="004B53C0" w:rsidRDefault="004B5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FD58CDF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76A5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65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AF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45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2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4D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2A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21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64D6BD5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9CC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A3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25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7AB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C2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45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092E7942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77A43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E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07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CB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6D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8E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85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47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20F48868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6B0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4E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4A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08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C8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EA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08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45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6A8C05F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C7524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01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EE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90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6C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67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55F056D2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7ED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CF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01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22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E7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26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E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EA9AA50E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8F344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7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C3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1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81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4F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82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2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139673">
    <w:abstractNumId w:val="17"/>
  </w:num>
  <w:num w:numId="2" w16cid:durableId="1416628441">
    <w:abstractNumId w:val="9"/>
  </w:num>
  <w:num w:numId="3" w16cid:durableId="2115860993">
    <w:abstractNumId w:val="7"/>
  </w:num>
  <w:num w:numId="4" w16cid:durableId="4864951">
    <w:abstractNumId w:val="6"/>
  </w:num>
  <w:num w:numId="5" w16cid:durableId="1250962559">
    <w:abstractNumId w:val="5"/>
  </w:num>
  <w:num w:numId="6" w16cid:durableId="944769902">
    <w:abstractNumId w:val="4"/>
  </w:num>
  <w:num w:numId="7" w16cid:durableId="1713459543">
    <w:abstractNumId w:val="11"/>
  </w:num>
  <w:num w:numId="8" w16cid:durableId="666834647">
    <w:abstractNumId w:val="13"/>
  </w:num>
  <w:num w:numId="9" w16cid:durableId="1276445842">
    <w:abstractNumId w:val="14"/>
  </w:num>
  <w:num w:numId="10" w16cid:durableId="151878600">
    <w:abstractNumId w:val="8"/>
  </w:num>
  <w:num w:numId="11" w16cid:durableId="1842116061">
    <w:abstractNumId w:val="3"/>
  </w:num>
  <w:num w:numId="12" w16cid:durableId="1458571421">
    <w:abstractNumId w:val="2"/>
  </w:num>
  <w:num w:numId="13" w16cid:durableId="1871840733">
    <w:abstractNumId w:val="1"/>
  </w:num>
  <w:num w:numId="14" w16cid:durableId="260845464">
    <w:abstractNumId w:val="0"/>
  </w:num>
  <w:num w:numId="15" w16cid:durableId="100612393">
    <w:abstractNumId w:val="10"/>
  </w:num>
  <w:num w:numId="16" w16cid:durableId="479663651">
    <w:abstractNumId w:val="12"/>
  </w:num>
  <w:num w:numId="17" w16cid:durableId="1595816776">
    <w:abstractNumId w:val="15"/>
  </w:num>
  <w:num w:numId="18" w16cid:durableId="1078526714">
    <w:abstractNumId w:val="16"/>
  </w:num>
  <w:num w:numId="19" w16cid:durableId="94785332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932-7581-5693, v. 4"/>
    <w:docVar w:name="ndGeneratedStampLocation" w:val="ExceptFirst"/>
  </w:docVars>
  <w:rsids>
    <w:rsidRoot w:val="00C67BE4"/>
    <w:rsid w:val="001A3306"/>
    <w:rsid w:val="002550C6"/>
    <w:rsid w:val="002E2875"/>
    <w:rsid w:val="002E5595"/>
    <w:rsid w:val="002E5BA8"/>
    <w:rsid w:val="003D1C38"/>
    <w:rsid w:val="003F4B1D"/>
    <w:rsid w:val="004B53C0"/>
    <w:rsid w:val="004B79AA"/>
    <w:rsid w:val="005003ED"/>
    <w:rsid w:val="00527CCB"/>
    <w:rsid w:val="00531406"/>
    <w:rsid w:val="005938E0"/>
    <w:rsid w:val="00600366"/>
    <w:rsid w:val="006D21DA"/>
    <w:rsid w:val="00907B6C"/>
    <w:rsid w:val="009320DB"/>
    <w:rsid w:val="009323C3"/>
    <w:rsid w:val="00962B0D"/>
    <w:rsid w:val="009E623B"/>
    <w:rsid w:val="00C67BE4"/>
    <w:rsid w:val="00D35162"/>
    <w:rsid w:val="00E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2618"/>
  <w15:docId w15:val="{0A53FABD-444A-4759-AAD5-E285CE2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2E5595"/>
    <w:pPr>
      <w:spacing w:after="24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2E5595"/>
    <w:rPr>
      <w:rFonts w:ascii="Times New Roman" w:eastAsia="Times New Roman" w:hAnsi="Times New Roman" w:cs="Arial"/>
      <w:b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customStyle="1" w:styleId="NoteHeading1">
    <w:name w:val="Note Heading1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1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81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Winters\ND%20Office%20Echo\VAULT-176L0AJD\Call%20for%20Nominations%204915-2513-6135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4915-2513-6135 v.2</Template>
  <TotalTime>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Olson</dc:creator>
  <cp:lastModifiedBy>Kara Winters</cp:lastModifiedBy>
  <cp:revision>4</cp:revision>
  <cp:lastPrinted>1900-01-01T07:00:00Z</cp:lastPrinted>
  <dcterms:created xsi:type="dcterms:W3CDTF">2025-01-14T23:42:00Z</dcterms:created>
  <dcterms:modified xsi:type="dcterms:W3CDTF">2025-01-16T18:41:00Z</dcterms:modified>
</cp:coreProperties>
</file>